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104" w:rsidRDefault="001D4104" w:rsidP="00A43D38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1D4104" w:rsidRDefault="001D4104" w:rsidP="00A43D38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1D4104" w:rsidRDefault="001D4104" w:rsidP="00A43D38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1D4104" w:rsidRDefault="001D4104" w:rsidP="00A43D38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1D4104" w:rsidRDefault="001D4104" w:rsidP="00A43D38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1D4104" w:rsidRDefault="001D4104" w:rsidP="00A43D3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D4104" w:rsidRDefault="001D4104" w:rsidP="00A43D38">
      <w:pPr>
        <w:spacing w:after="0" w:line="240" w:lineRule="auto"/>
        <w:rPr>
          <w:sz w:val="20"/>
        </w:rPr>
      </w:pPr>
    </w:p>
    <w:p w:rsidR="001D4104" w:rsidRDefault="001D4104" w:rsidP="00A43D38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5/16.58</w:t>
      </w:r>
    </w:p>
    <w:p w:rsidR="001D4104" w:rsidRDefault="001D4104" w:rsidP="00A43D38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1D4104" w:rsidRDefault="001D4104" w:rsidP="00A43D3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1D4104" w:rsidRPr="0025402F" w:rsidRDefault="001D4104" w:rsidP="00A43D3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25402F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1D4104" w:rsidRPr="0025402F" w:rsidRDefault="001D4104" w:rsidP="00A43D3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25402F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1D4104" w:rsidRPr="0025402F" w:rsidRDefault="001D4104" w:rsidP="00A43D3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25402F">
        <w:rPr>
          <w:rFonts w:ascii="Bookman Old Style" w:hAnsi="Bookman Old Style"/>
          <w:sz w:val="24"/>
          <w:szCs w:val="24"/>
          <w:lang w:val="en-US"/>
        </w:rPr>
        <w:t xml:space="preserve">str. Grădinarilor, 24, cet. </w:t>
      </w:r>
      <w:r w:rsidRPr="0025402F">
        <w:rPr>
          <w:rFonts w:ascii="Tahoma" w:hAnsi="Tahoma" w:cs="Tahoma"/>
          <w:sz w:val="24"/>
          <w:szCs w:val="24"/>
          <w:lang w:val="en-US"/>
        </w:rPr>
        <w:t>Ș</w:t>
      </w:r>
      <w:r w:rsidRPr="0025402F">
        <w:rPr>
          <w:rFonts w:ascii="Bookman Old Style" w:hAnsi="Bookman Old Style"/>
          <w:sz w:val="24"/>
          <w:szCs w:val="24"/>
          <w:lang w:val="en-US"/>
        </w:rPr>
        <w:t xml:space="preserve">apovalov </w:t>
      </w:r>
      <w:smartTag w:uri="urn:schemas-microsoft-com:office:smarttags" w:element="place">
        <w:smartTag w:uri="urn:schemas-microsoft-com:office:smarttags" w:element="City">
          <w:r w:rsidRPr="0025402F">
            <w:rPr>
              <w:rFonts w:ascii="Bookman Old Style" w:hAnsi="Bookman Old Style"/>
              <w:sz w:val="24"/>
              <w:szCs w:val="24"/>
              <w:lang w:val="en-US"/>
            </w:rPr>
            <w:t>Vladimir</w:t>
          </w:r>
        </w:smartTag>
      </w:smartTag>
      <w:r w:rsidRPr="0025402F">
        <w:rPr>
          <w:rFonts w:ascii="Bookman Old Style" w:hAnsi="Bookman Old Style"/>
          <w:sz w:val="24"/>
          <w:szCs w:val="24"/>
          <w:lang w:val="en-US"/>
        </w:rPr>
        <w:t xml:space="preserve">.  </w:t>
      </w:r>
    </w:p>
    <w:p w:rsidR="001D4104" w:rsidRPr="0025402F" w:rsidRDefault="001D4104" w:rsidP="00A43D3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1D4104" w:rsidRPr="0025402F" w:rsidRDefault="001D4104" w:rsidP="00A43D3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25402F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25402F">
        <w:rPr>
          <w:rFonts w:ascii="Bookman Old Style" w:hAnsi="Bookman Old Style"/>
          <w:sz w:val="24"/>
          <w:szCs w:val="24"/>
          <w:lang w:val="en-US"/>
        </w:rPr>
        <w:tab/>
      </w:r>
    </w:p>
    <w:p w:rsidR="001D4104" w:rsidRPr="0025402F" w:rsidRDefault="001D4104" w:rsidP="00A43D38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25402F">
        <w:rPr>
          <w:rFonts w:ascii="Bookman Old Style" w:hAnsi="Bookman Old Style"/>
          <w:sz w:val="24"/>
          <w:szCs w:val="24"/>
          <w:lang w:val="en-US"/>
        </w:rPr>
        <w:t xml:space="preserve">1. Se vinde cet. </w:t>
      </w:r>
      <w:r w:rsidRPr="0025402F">
        <w:rPr>
          <w:rFonts w:ascii="Tahoma" w:hAnsi="Tahoma" w:cs="Tahoma"/>
          <w:sz w:val="24"/>
          <w:szCs w:val="24"/>
          <w:lang w:val="en-US"/>
        </w:rPr>
        <w:t>Ș</w:t>
      </w:r>
      <w:r w:rsidRPr="0025402F">
        <w:rPr>
          <w:rFonts w:ascii="Bookman Old Style" w:hAnsi="Bookman Old Style"/>
          <w:sz w:val="24"/>
          <w:szCs w:val="24"/>
          <w:lang w:val="en-US"/>
        </w:rPr>
        <w:t xml:space="preserve">apovalov </w:t>
      </w:r>
      <w:smartTag w:uri="urn:schemas-microsoft-com:office:smarttags" w:element="place">
        <w:smartTag w:uri="urn:schemas-microsoft-com:office:smarttags" w:element="City">
          <w:r w:rsidRPr="0025402F">
            <w:rPr>
              <w:rFonts w:ascii="Bookman Old Style" w:hAnsi="Bookman Old Style"/>
              <w:sz w:val="24"/>
              <w:szCs w:val="24"/>
              <w:lang w:val="en-US"/>
            </w:rPr>
            <w:t>Vladimir</w:t>
          </w:r>
        </w:smartTag>
      </w:smartTag>
      <w:r w:rsidRPr="0025402F">
        <w:rPr>
          <w:rFonts w:ascii="Bookman Old Style" w:hAnsi="Bookman Old Style"/>
          <w:sz w:val="24"/>
          <w:szCs w:val="24"/>
          <w:lang w:val="en-US"/>
        </w:rPr>
        <w:t xml:space="preserve">,  suprafaţa de teren </w:t>
      </w:r>
      <w:smartTag w:uri="urn:schemas-microsoft-com:office:smarttags" w:element="metricconverter">
        <w:smartTagPr>
          <w:attr w:name="ProductID" w:val="0,0115 ha"/>
        </w:smartTagPr>
        <w:r w:rsidRPr="0025402F">
          <w:rPr>
            <w:rFonts w:ascii="Bookman Old Style" w:hAnsi="Bookman Old Style"/>
            <w:sz w:val="24"/>
            <w:szCs w:val="24"/>
            <w:lang w:val="en-US"/>
          </w:rPr>
          <w:t>0,0115 ha</w:t>
        </w:r>
      </w:smartTag>
      <w:r w:rsidRPr="0025402F">
        <w:rPr>
          <w:rFonts w:ascii="Bookman Old Style" w:hAnsi="Bookman Old Style"/>
          <w:sz w:val="24"/>
          <w:szCs w:val="24"/>
          <w:lang w:val="en-US"/>
        </w:rPr>
        <w:t xml:space="preserve"> ce constituie 20,4% din terenul cu suprafaţa totală de </w:t>
      </w:r>
      <w:smartTag w:uri="urn:schemas-microsoft-com:office:smarttags" w:element="metricconverter">
        <w:smartTagPr>
          <w:attr w:name="ProductID" w:val="0,0565 ha"/>
        </w:smartTagPr>
        <w:r w:rsidRPr="0025402F">
          <w:rPr>
            <w:rFonts w:ascii="Bookman Old Style" w:hAnsi="Bookman Old Style"/>
            <w:sz w:val="24"/>
            <w:szCs w:val="24"/>
            <w:lang w:val="en-US"/>
          </w:rPr>
          <w:t>0,0565 ha</w:t>
        </w:r>
      </w:smartTag>
      <w:r w:rsidRPr="0025402F">
        <w:rPr>
          <w:rFonts w:ascii="Bookman Old Style" w:hAnsi="Bookman Old Style"/>
          <w:sz w:val="24"/>
          <w:szCs w:val="24"/>
          <w:lang w:val="en-US"/>
        </w:rPr>
        <w:t xml:space="preserve"> aferent casei de locuit din str. Grădinarilor, 24, nr. cadastral 7801115116. </w:t>
      </w:r>
    </w:p>
    <w:p w:rsidR="001D4104" w:rsidRPr="0025402F" w:rsidRDefault="001D4104" w:rsidP="00A43D38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25402F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115 ha"/>
        </w:smartTagPr>
        <w:r w:rsidRPr="0025402F">
          <w:rPr>
            <w:rFonts w:ascii="Bookman Old Style" w:hAnsi="Bookman Old Style"/>
            <w:sz w:val="24"/>
            <w:szCs w:val="24"/>
            <w:lang w:val="en-US"/>
          </w:rPr>
          <w:t>0,0115 ha</w:t>
        </w:r>
      </w:smartTag>
      <w:r w:rsidRPr="0025402F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182 ( </w:t>
      </w:r>
      <w:r w:rsidRPr="0025402F">
        <w:rPr>
          <w:rFonts w:ascii="Bookman Old Style" w:hAnsi="Times New Roman"/>
          <w:sz w:val="24"/>
          <w:szCs w:val="24"/>
          <w:lang w:val="en-US"/>
        </w:rPr>
        <w:t>o sut</w:t>
      </w:r>
      <w:r w:rsidRPr="0025402F">
        <w:rPr>
          <w:rFonts w:ascii="Bookman Old Style" w:hAnsi="Times New Roman"/>
          <w:sz w:val="24"/>
          <w:szCs w:val="24"/>
          <w:lang w:val="en-US"/>
        </w:rPr>
        <w:t>ă</w:t>
      </w:r>
      <w:r w:rsidRPr="0025402F">
        <w:rPr>
          <w:rFonts w:ascii="Bookman Old Style" w:hAnsi="Times New Roman"/>
          <w:sz w:val="24"/>
          <w:szCs w:val="24"/>
          <w:lang w:val="en-US"/>
        </w:rPr>
        <w:t xml:space="preserve"> optzeci </w:t>
      </w:r>
      <w:r w:rsidRPr="0025402F">
        <w:rPr>
          <w:rFonts w:ascii="Tahoma" w:hAnsi="Tahoma" w:cs="Tahoma"/>
          <w:sz w:val="24"/>
          <w:szCs w:val="24"/>
          <w:lang w:val="en-US"/>
        </w:rPr>
        <w:t>ș</w:t>
      </w:r>
      <w:r w:rsidRPr="0025402F">
        <w:rPr>
          <w:rFonts w:ascii="Bookman Old Style" w:hAnsi="Times New Roman"/>
          <w:sz w:val="24"/>
          <w:szCs w:val="24"/>
          <w:lang w:val="en-US"/>
        </w:rPr>
        <w:t xml:space="preserve">i doi </w:t>
      </w:r>
      <w:r w:rsidRPr="0025402F">
        <w:rPr>
          <w:rFonts w:ascii="Bookman Old Style" w:hAnsi="Bookman Old Style"/>
          <w:sz w:val="24"/>
          <w:szCs w:val="24"/>
          <w:lang w:val="en-US"/>
        </w:rPr>
        <w:t>) lei.</w:t>
      </w:r>
    </w:p>
    <w:p w:rsidR="001D4104" w:rsidRPr="0025402F" w:rsidRDefault="001D4104" w:rsidP="00A43D38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25402F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1D4104" w:rsidRPr="0025402F" w:rsidRDefault="001D4104" w:rsidP="00A43D38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25402F">
        <w:rPr>
          <w:szCs w:val="24"/>
          <w:lang w:val="ro-RO"/>
        </w:rPr>
        <w:t xml:space="preserve">3. </w:t>
      </w:r>
      <w:r w:rsidRPr="0025402F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25402F">
        <w:rPr>
          <w:szCs w:val="24"/>
          <w:lang w:val="fr-FR"/>
        </w:rPr>
        <w:tab/>
      </w:r>
    </w:p>
    <w:p w:rsidR="001D4104" w:rsidRDefault="001D4104" w:rsidP="00A43D3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25402F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1D4104" w:rsidRDefault="001D4104" w:rsidP="00A43D3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1D4104" w:rsidRPr="0025402F" w:rsidRDefault="001D4104" w:rsidP="00A43D3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1D4104" w:rsidRDefault="001D4104" w:rsidP="00A43D38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1D4104" w:rsidRDefault="001D4104" w:rsidP="00A43D38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1D4104" w:rsidRDefault="001D4104" w:rsidP="00A43D3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1D4104" w:rsidRDefault="001D4104" w:rsidP="00A43D3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D4104" w:rsidRDefault="001D4104" w:rsidP="00A43D3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1D4104" w:rsidRDefault="001D4104" w:rsidP="00A43D3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D4104" w:rsidRDefault="001D4104" w:rsidP="00A43D3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D4104" w:rsidRDefault="001D4104" w:rsidP="00A43D3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D4104" w:rsidRDefault="001D4104" w:rsidP="00A43D3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D4104" w:rsidRDefault="001D4104" w:rsidP="00A43D3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D4104" w:rsidRDefault="001D4104" w:rsidP="00A43D3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D4104" w:rsidRDefault="001D4104" w:rsidP="00A43D3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D4104" w:rsidRDefault="001D4104" w:rsidP="00A43D3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D4104" w:rsidRDefault="001D4104" w:rsidP="00A43D3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D4104" w:rsidRDefault="001D4104" w:rsidP="00A43D3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D4104" w:rsidRDefault="001D4104" w:rsidP="00A43D3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country-region">
        <w:smartTag w:uri="urn:schemas-microsoft-com:office:smarttags" w:element="place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1D4104" w:rsidRDefault="001D4104" w:rsidP="00A43D38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1D4104" w:rsidRDefault="001D4104" w:rsidP="00A43D38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1D4104" w:rsidRDefault="001D4104" w:rsidP="00A43D38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1D4104" w:rsidRDefault="001D4104" w:rsidP="00A43D38">
      <w:pPr>
        <w:spacing w:after="0" w:line="240" w:lineRule="auto"/>
        <w:rPr>
          <w:sz w:val="20"/>
          <w:lang w:val="en-US"/>
        </w:rPr>
      </w:pPr>
    </w:p>
    <w:p w:rsidR="001D4104" w:rsidRDefault="001D4104" w:rsidP="00A43D38">
      <w:pPr>
        <w:spacing w:after="0" w:line="240" w:lineRule="auto"/>
        <w:rPr>
          <w:lang w:val="en-US"/>
        </w:rPr>
      </w:pPr>
    </w:p>
    <w:p w:rsidR="001D4104" w:rsidRDefault="001D4104" w:rsidP="00A43D38">
      <w:pPr>
        <w:spacing w:after="0" w:line="240" w:lineRule="auto"/>
        <w:rPr>
          <w:lang w:val="en-US"/>
        </w:rPr>
      </w:pPr>
    </w:p>
    <w:p w:rsidR="001D4104" w:rsidRDefault="001D4104" w:rsidP="00A43D38">
      <w:pPr>
        <w:spacing w:after="0" w:line="240" w:lineRule="auto"/>
        <w:rPr>
          <w:lang w:val="en-US"/>
        </w:rPr>
      </w:pPr>
    </w:p>
    <w:p w:rsidR="001D4104" w:rsidRDefault="001D4104" w:rsidP="00A43D38">
      <w:pPr>
        <w:spacing w:after="0" w:line="240" w:lineRule="auto"/>
        <w:rPr>
          <w:sz w:val="28"/>
          <w:szCs w:val="28"/>
          <w:lang w:val="en-US"/>
        </w:rPr>
      </w:pPr>
    </w:p>
    <w:p w:rsidR="001D4104" w:rsidRDefault="001D4104" w:rsidP="00A43D3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City">
        <w:r>
          <w:rPr>
            <w:rFonts w:ascii="Bookman Old Style" w:hAnsi="Bookman Old Style"/>
            <w:b/>
            <w:sz w:val="24"/>
            <w:szCs w:val="24"/>
            <w:lang w:val="en-US"/>
          </w:rPr>
          <w:t>AL</w:t>
        </w:r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1D4104" w:rsidRDefault="001D4104" w:rsidP="00A43D3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1D4104" w:rsidRDefault="001D4104" w:rsidP="00A43D3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1D4104" w:rsidRDefault="001D4104" w:rsidP="00A43D38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1D4104" w:rsidRDefault="001D4104" w:rsidP="00A43D38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1D4104" w:rsidRDefault="001D4104" w:rsidP="00A43D38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1D4104" w:rsidRDefault="001D4104" w:rsidP="00A43D38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1D4104" w:rsidRDefault="001D4104" w:rsidP="00A43D38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1D4104" w:rsidRDefault="001D4104" w:rsidP="00A43D38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Grădinarilor, 24, nr.cadastral 78011</w:t>
      </w:r>
      <w:r>
        <w:rPr>
          <w:rFonts w:ascii="Bookman Old Style" w:hAnsi="Bookman Old Style"/>
          <w:sz w:val="24"/>
          <w:szCs w:val="24"/>
          <w:lang w:val="ro-RO"/>
        </w:rPr>
        <w:t>15116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1D4104" w:rsidRDefault="001D4104" w:rsidP="00A43D38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City">
        <w:r>
          <w:rPr>
            <w:rFonts w:ascii="Bookman Old Style" w:hAnsi="Bookman Old Style"/>
            <w:sz w:val="24"/>
            <w:szCs w:val="24"/>
            <w:lang w:val="en-US"/>
          </w:rPr>
          <w:t>0,0115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1D4104" w:rsidRDefault="001D4104" w:rsidP="00A43D38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1D4104" w:rsidRDefault="001D4104" w:rsidP="00A43D38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City"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1D4104" w:rsidRDefault="001D4104" w:rsidP="00A43D38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1D4104" w:rsidRDefault="001D4104" w:rsidP="00A43D38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1D4104" w:rsidRDefault="001D4104" w:rsidP="00A43D38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1D4104" w:rsidRDefault="001D4104" w:rsidP="00A43D3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City">
        <w:r>
          <w:rPr>
            <w:rFonts w:ascii="Bookman Old Style" w:hAnsi="Bookman Old Style"/>
            <w:sz w:val="24"/>
            <w:szCs w:val="24"/>
            <w:lang w:val="en-US"/>
          </w:rPr>
          <w:t>0,0115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182 lei.</w:t>
      </w:r>
    </w:p>
    <w:p w:rsidR="001D4104" w:rsidRDefault="001D4104" w:rsidP="00A43D3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1D4104" w:rsidRDefault="001D4104" w:rsidP="00A43D3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1D4104" w:rsidRDefault="001D4104" w:rsidP="00A43D3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1D4104" w:rsidRDefault="001D4104" w:rsidP="00A43D3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Beneficiar: </w:t>
      </w:r>
      <w:r>
        <w:rPr>
          <w:rFonts w:ascii="Tahoma" w:hAnsi="Tahoma" w:cs="Tahoma"/>
          <w:sz w:val="24"/>
          <w:szCs w:val="24"/>
          <w:lang w:val="en-US"/>
        </w:rPr>
        <w:t>Ș</w:t>
      </w:r>
      <w:r>
        <w:rPr>
          <w:rFonts w:ascii="Bookman Old Style" w:hAnsi="Times New Roman"/>
          <w:sz w:val="24"/>
          <w:szCs w:val="24"/>
          <w:lang w:val="en-US"/>
        </w:rPr>
        <w:t xml:space="preserve">apovalov </w:t>
      </w:r>
      <w:smartTag w:uri="urn:schemas-microsoft-com:office:smarttags" w:element="City">
        <w:r>
          <w:rPr>
            <w:rFonts w:ascii="Bookman Old Style" w:hAnsi="Times New Roman"/>
            <w:sz w:val="24"/>
            <w:szCs w:val="24"/>
            <w:lang w:val="en-US"/>
          </w:rPr>
          <w:t>Vladimir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1D4104" w:rsidRDefault="001D4104" w:rsidP="00A43D3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1D4104" w:rsidRDefault="001D4104" w:rsidP="00A43D38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1D4104" w:rsidRDefault="001D4104" w:rsidP="00A43D38">
      <w:pPr>
        <w:spacing w:after="0" w:line="240" w:lineRule="auto"/>
        <w:rPr>
          <w:lang w:val="en-US"/>
        </w:rPr>
      </w:pPr>
    </w:p>
    <w:p w:rsidR="001D4104" w:rsidRDefault="001D4104" w:rsidP="00A43D38">
      <w:pPr>
        <w:spacing w:after="0" w:line="240" w:lineRule="auto"/>
        <w:rPr>
          <w:lang w:val="en-US"/>
        </w:rPr>
      </w:pPr>
    </w:p>
    <w:p w:rsidR="001D4104" w:rsidRDefault="001D4104" w:rsidP="00A43D38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1D4104" w:rsidRDefault="001D4104" w:rsidP="00A43D3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1D4104" w:rsidRDefault="001D4104" w:rsidP="00A43D38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1D4104" w:rsidRDefault="001D4104" w:rsidP="00A43D3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1D4104" w:rsidRDefault="001D4104" w:rsidP="00A43D38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1D4104" w:rsidSect="00A43D38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3D38"/>
    <w:rsid w:val="001D4104"/>
    <w:rsid w:val="0025402F"/>
    <w:rsid w:val="00470FF7"/>
    <w:rsid w:val="005713AF"/>
    <w:rsid w:val="00916DF0"/>
    <w:rsid w:val="00A43D38"/>
    <w:rsid w:val="00E5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AD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43D38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43D38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43D38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43D38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A43D38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43D3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36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499</Words>
  <Characters>2846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4</cp:revision>
  <cp:lastPrinted>2015-12-15T08:34:00Z</cp:lastPrinted>
  <dcterms:created xsi:type="dcterms:W3CDTF">2015-11-24T08:08:00Z</dcterms:created>
  <dcterms:modified xsi:type="dcterms:W3CDTF">2015-12-15T08:34:00Z</dcterms:modified>
</cp:coreProperties>
</file>